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1" w:tblpY="87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440"/>
        <w:gridCol w:w="1309"/>
        <w:gridCol w:w="1391"/>
        <w:gridCol w:w="1260"/>
      </w:tblGrid>
      <w:tr w:rsidR="00B210E0" w:rsidRPr="00472929" w:rsidTr="00472929">
        <w:trPr>
          <w:trHeight w:val="567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姓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09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60" w:type="dxa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567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正式或预备</w:t>
            </w:r>
          </w:p>
        </w:tc>
        <w:tc>
          <w:tcPr>
            <w:tcW w:w="1440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309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转正时间</w:t>
            </w:r>
          </w:p>
        </w:tc>
        <w:tc>
          <w:tcPr>
            <w:tcW w:w="1260" w:type="dxa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567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党员联系电话</w:t>
            </w:r>
          </w:p>
        </w:tc>
        <w:tc>
          <w:tcPr>
            <w:tcW w:w="2880" w:type="dxa"/>
            <w:gridSpan w:val="2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党费交至时间</w:t>
            </w:r>
          </w:p>
        </w:tc>
        <w:tc>
          <w:tcPr>
            <w:tcW w:w="1260" w:type="dxa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567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840" w:type="dxa"/>
            <w:gridSpan w:val="5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567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所在党支部</w:t>
            </w:r>
          </w:p>
        </w:tc>
        <w:tc>
          <w:tcPr>
            <w:tcW w:w="6840" w:type="dxa"/>
            <w:gridSpan w:val="5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615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转出原因</w:t>
            </w:r>
          </w:p>
        </w:tc>
        <w:tc>
          <w:tcPr>
            <w:tcW w:w="6840" w:type="dxa"/>
            <w:gridSpan w:val="5"/>
            <w:vAlign w:val="center"/>
          </w:tcPr>
          <w:p w:rsidR="00B210E0" w:rsidRPr="00472929" w:rsidRDefault="00B210E0" w:rsidP="00472929"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1335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接收组织关系的党组织全称</w:t>
            </w:r>
          </w:p>
        </w:tc>
        <w:tc>
          <w:tcPr>
            <w:tcW w:w="6840" w:type="dxa"/>
            <w:gridSpan w:val="5"/>
            <w:vAlign w:val="center"/>
          </w:tcPr>
          <w:p w:rsidR="00B210E0" w:rsidRPr="00472929" w:rsidRDefault="00B210E0" w:rsidP="00472929"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10E0" w:rsidRPr="00472929" w:rsidTr="00472929">
        <w:trPr>
          <w:trHeight w:val="2007"/>
        </w:trPr>
        <w:tc>
          <w:tcPr>
            <w:tcW w:w="1908" w:type="dxa"/>
            <w:vAlign w:val="center"/>
          </w:tcPr>
          <w:p w:rsidR="00B210E0" w:rsidRDefault="00B210E0" w:rsidP="00472929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党支部</w:t>
            </w:r>
          </w:p>
          <w:p w:rsidR="00B210E0" w:rsidRPr="00472929" w:rsidRDefault="00B210E0" w:rsidP="00472929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6840" w:type="dxa"/>
            <w:gridSpan w:val="5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 xml:space="preserve">　　　　　　　　　</w:t>
            </w:r>
          </w:p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 xml:space="preserve">　　　　　　　　　　　　　年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210E0" w:rsidRPr="00472929" w:rsidTr="00472929">
        <w:trPr>
          <w:trHeight w:val="2330"/>
        </w:trPr>
        <w:tc>
          <w:tcPr>
            <w:tcW w:w="1908" w:type="dxa"/>
            <w:vAlign w:val="center"/>
          </w:tcPr>
          <w:p w:rsidR="00B210E0" w:rsidRDefault="00B210E0" w:rsidP="00472929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党总支</w:t>
            </w:r>
          </w:p>
          <w:p w:rsidR="00B210E0" w:rsidRPr="00472929" w:rsidRDefault="00B210E0" w:rsidP="00472929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6840" w:type="dxa"/>
            <w:gridSpan w:val="5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 xml:space="preserve">　　　　　　　　　　　　　年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210E0" w:rsidRPr="00472929" w:rsidTr="00472929">
        <w:trPr>
          <w:trHeight w:val="2339"/>
        </w:trPr>
        <w:tc>
          <w:tcPr>
            <w:tcW w:w="1908" w:type="dxa"/>
            <w:vAlign w:val="center"/>
          </w:tcPr>
          <w:p w:rsidR="00B210E0" w:rsidRDefault="00B210E0" w:rsidP="00472929"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党委</w:t>
            </w:r>
          </w:p>
          <w:p w:rsidR="00B210E0" w:rsidRPr="00472929" w:rsidRDefault="00B210E0" w:rsidP="00472929"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6840" w:type="dxa"/>
            <w:gridSpan w:val="5"/>
          </w:tcPr>
          <w:p w:rsidR="00B210E0" w:rsidRPr="00472929" w:rsidRDefault="00B210E0" w:rsidP="00472929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  <w:p w:rsidR="00B210E0" w:rsidRPr="00472929" w:rsidRDefault="00B210E0" w:rsidP="00472929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  <w:p w:rsidR="00B210E0" w:rsidRPr="00472929" w:rsidRDefault="00B210E0" w:rsidP="00B210E0">
            <w:pPr>
              <w:spacing w:line="520" w:lineRule="exact"/>
              <w:ind w:leftChars="1520" w:left="31680" w:firstLineChars="450" w:firstLine="31680"/>
              <w:jc w:val="left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B210E0" w:rsidRPr="00472929" w:rsidRDefault="00B210E0" w:rsidP="00B210E0">
            <w:pPr>
              <w:spacing w:line="520" w:lineRule="exact"/>
              <w:ind w:leftChars="1784" w:left="31680" w:firstLineChars="200" w:firstLine="31680"/>
              <w:jc w:val="left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年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292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72929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210E0" w:rsidRPr="00472929" w:rsidTr="00472929">
        <w:trPr>
          <w:trHeight w:val="838"/>
        </w:trPr>
        <w:tc>
          <w:tcPr>
            <w:tcW w:w="1908" w:type="dxa"/>
            <w:vAlign w:val="center"/>
          </w:tcPr>
          <w:p w:rsidR="00B210E0" w:rsidRPr="00472929" w:rsidRDefault="00B210E0" w:rsidP="00472929">
            <w:pPr>
              <w:jc w:val="center"/>
              <w:rPr>
                <w:rFonts w:ascii="宋体"/>
                <w:sz w:val="28"/>
                <w:szCs w:val="28"/>
              </w:rPr>
            </w:pPr>
            <w:r w:rsidRPr="00472929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840" w:type="dxa"/>
            <w:gridSpan w:val="5"/>
          </w:tcPr>
          <w:p w:rsidR="00B210E0" w:rsidRPr="00472929" w:rsidRDefault="00B210E0" w:rsidP="00472929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B210E0" w:rsidRPr="00620267" w:rsidRDefault="00B210E0" w:rsidP="0062026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620267">
        <w:rPr>
          <w:rFonts w:ascii="方正小标宋_GBK" w:eastAsia="方正小标宋_GBK" w:hint="eastAsia"/>
          <w:sz w:val="44"/>
          <w:szCs w:val="44"/>
        </w:rPr>
        <w:t>组织关系转接登记审核表</w:t>
      </w:r>
    </w:p>
    <w:p w:rsidR="00B210E0" w:rsidRPr="00C64621" w:rsidRDefault="00B210E0" w:rsidP="00D40AE0">
      <w:pPr>
        <w:spacing w:line="240" w:lineRule="exact"/>
        <w:ind w:firstLineChars="445" w:firstLine="31680"/>
        <w:rPr>
          <w:sz w:val="24"/>
        </w:rPr>
      </w:pPr>
      <w:bookmarkStart w:id="0" w:name="_GoBack"/>
      <w:bookmarkEnd w:id="0"/>
    </w:p>
    <w:sectPr w:rsidR="00B210E0" w:rsidRPr="00C64621" w:rsidSect="0048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0E0" w:rsidRDefault="00B210E0" w:rsidP="004D111C">
      <w:r>
        <w:separator/>
      </w:r>
    </w:p>
  </w:endnote>
  <w:endnote w:type="continuationSeparator" w:id="0">
    <w:p w:rsidR="00B210E0" w:rsidRDefault="00B210E0" w:rsidP="004D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0E0" w:rsidRDefault="00B210E0" w:rsidP="004D111C">
      <w:r>
        <w:separator/>
      </w:r>
    </w:p>
  </w:footnote>
  <w:footnote w:type="continuationSeparator" w:id="0">
    <w:p w:rsidR="00B210E0" w:rsidRDefault="00B210E0" w:rsidP="004D1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980"/>
    <w:rsid w:val="000C749C"/>
    <w:rsid w:val="0016441D"/>
    <w:rsid w:val="00231F8C"/>
    <w:rsid w:val="00472929"/>
    <w:rsid w:val="004814C4"/>
    <w:rsid w:val="00495C51"/>
    <w:rsid w:val="004D111C"/>
    <w:rsid w:val="00516D38"/>
    <w:rsid w:val="0056015D"/>
    <w:rsid w:val="0056186E"/>
    <w:rsid w:val="005F4D2B"/>
    <w:rsid w:val="00620267"/>
    <w:rsid w:val="006E27C9"/>
    <w:rsid w:val="00802CD1"/>
    <w:rsid w:val="00810508"/>
    <w:rsid w:val="008533D7"/>
    <w:rsid w:val="0090318A"/>
    <w:rsid w:val="00956D9E"/>
    <w:rsid w:val="009616F4"/>
    <w:rsid w:val="00973F9B"/>
    <w:rsid w:val="00994DAC"/>
    <w:rsid w:val="00A12520"/>
    <w:rsid w:val="00A65CE6"/>
    <w:rsid w:val="00AA4980"/>
    <w:rsid w:val="00AF610C"/>
    <w:rsid w:val="00B210E0"/>
    <w:rsid w:val="00C6034D"/>
    <w:rsid w:val="00C64621"/>
    <w:rsid w:val="00D316A9"/>
    <w:rsid w:val="00D40AE0"/>
    <w:rsid w:val="00F0549C"/>
    <w:rsid w:val="00FA622D"/>
    <w:rsid w:val="00FD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8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111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D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11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31</Words>
  <Characters>179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名</dc:title>
  <dc:subject/>
  <dc:creator>User</dc:creator>
  <cp:keywords/>
  <dc:description/>
  <cp:lastModifiedBy>洪飞[15215003834]</cp:lastModifiedBy>
  <cp:revision>3</cp:revision>
  <cp:lastPrinted>2012-03-30T09:54:00Z</cp:lastPrinted>
  <dcterms:created xsi:type="dcterms:W3CDTF">2019-06-12T08:27:00Z</dcterms:created>
  <dcterms:modified xsi:type="dcterms:W3CDTF">2019-06-12T08:28:00Z</dcterms:modified>
</cp:coreProperties>
</file>